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A1DC8" w:rsidRDefault="004A1DC8" w:rsidP="00907A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4FE0" w:rsidRPr="00414D7A" w:rsidRDefault="00F24FE0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24FE0" w:rsidRPr="00414D7A" w:rsidRDefault="00F24FE0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F24FE0" w:rsidRPr="00414D7A" w:rsidRDefault="00F24FE0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24FE0" w:rsidRPr="00414D7A" w:rsidRDefault="00F24FE0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24FE0" w:rsidRPr="00414D7A" w:rsidRDefault="00F24FE0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FE0" w:rsidRPr="00414D7A" w:rsidRDefault="00F24FE0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24FE0" w:rsidRPr="00414D7A" w:rsidRDefault="00F24FE0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FE0" w:rsidRPr="00414D7A" w:rsidRDefault="00F24FE0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27 мая 2024 года № 177</w:t>
      </w:r>
    </w:p>
    <w:p w:rsidR="00F24FE0" w:rsidRPr="00414D7A" w:rsidRDefault="00F24FE0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F24FE0" w:rsidRPr="00414D7A" w:rsidRDefault="00F24FE0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A1068" w:rsidRPr="00414D7A" w:rsidRDefault="00F84B74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11" w:history="1">
        <w:r w:rsidR="003A1068" w:rsidRPr="00414D7A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 xml:space="preserve">Об утверждении Порядка расчета </w:t>
        </w:r>
        <w:r w:rsidR="003A1068" w:rsidRPr="00414D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и возврата сумм</w:t>
        </w:r>
        <w:r w:rsidR="00F24FE0" w:rsidRPr="00414D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3A1068" w:rsidRPr="00414D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инициативных платежей, подлежащих возврату лицам</w:t>
        </w:r>
        <w:r w:rsidR="00F24FE0" w:rsidRPr="00414D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3A1068" w:rsidRPr="00414D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(в том числе организациям), осуществившим</w:t>
        </w:r>
        <w:r w:rsidR="00F24FE0" w:rsidRPr="00414D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</w:t>
        </w:r>
        <w:r w:rsidR="003A1068" w:rsidRPr="00414D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их перечисление в бюджет </w:t>
        </w:r>
        <w:r w:rsidR="00C2114E" w:rsidRPr="00414D7A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Ольшанского</w:t>
        </w:r>
        <w:r w:rsidR="00BF2288" w:rsidRPr="00414D7A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 xml:space="preserve"> сельского поселения</w:t>
        </w:r>
        <w:r w:rsidR="003A1068" w:rsidRPr="00414D7A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 xml:space="preserve"> </w:t>
        </w:r>
      </w:hyperlink>
    </w:p>
    <w:p w:rsidR="003A1068" w:rsidRPr="00414D7A" w:rsidRDefault="003A1068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FE0" w:rsidRPr="00414D7A" w:rsidRDefault="003A1068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56.1 Феде</w:t>
      </w:r>
      <w:r w:rsidR="00414D7A">
        <w:rPr>
          <w:rFonts w:ascii="Arial" w:eastAsia="Times New Roman" w:hAnsi="Arial" w:cs="Arial"/>
          <w:sz w:val="24"/>
          <w:szCs w:val="24"/>
          <w:lang w:eastAsia="ru-RU"/>
        </w:rPr>
        <w:t xml:space="preserve">рального закона от 06.10.2003 № 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</w:t>
      </w:r>
      <w:r w:rsidR="00F24FE0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ления 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в Российской Федерации», </w:t>
      </w:r>
      <w:r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Уставом </w:t>
      </w:r>
      <w:r w:rsidR="00C2114E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C2114E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F24FE0" w:rsidRPr="00414D7A" w:rsidRDefault="00F24FE0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1068" w:rsidRPr="00414D7A" w:rsidRDefault="00F24FE0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3A1068" w:rsidRPr="00414D7A" w:rsidRDefault="003A1068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w:anchor="p40" w:history="1">
        <w:r w:rsidRPr="00414D7A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14E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9710B9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F24FE0"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Pr="00414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1068" w:rsidRPr="00414D7A" w:rsidRDefault="009710B9" w:rsidP="0041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</w:t>
      </w:r>
      <w:r w:rsidR="00F24FE0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 Настоящее р</w:t>
      </w:r>
      <w:r w:rsidR="003A1068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="00F24FE0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шение вступает в силу после его </w:t>
      </w:r>
      <w:hyperlink r:id="rId12" w:anchor="/document/73081691/entry/0" w:history="1">
        <w:r w:rsidR="00F24FE0" w:rsidRPr="00414D7A">
          <w:rPr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обнародования</w:t>
        </w:r>
      </w:hyperlink>
      <w:r w:rsidR="003A1068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</w:p>
    <w:p w:rsidR="003A1068" w:rsidRPr="00414D7A" w:rsidRDefault="009710B9" w:rsidP="0041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</w:t>
      </w:r>
      <w:r w:rsidR="003A1068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 Конт</w:t>
      </w:r>
      <w:r w:rsidR="00F24FE0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роль за исполнением настоящего р</w:t>
      </w:r>
      <w:r w:rsidR="003A1068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ешения </w:t>
      </w:r>
      <w:r w:rsidR="00F24FE0" w:rsidRPr="00414D7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оставляю за собой</w:t>
      </w:r>
      <w:r w:rsidR="003A1068" w:rsidRPr="00414D7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.</w:t>
      </w:r>
    </w:p>
    <w:p w:rsidR="003A1068" w:rsidRPr="00414D7A" w:rsidRDefault="003A1068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068" w:rsidRPr="00414D7A" w:rsidRDefault="003A1068" w:rsidP="00414D7A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                                  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Токарев Ю.Е.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24FE0" w:rsidRPr="00F24FE0" w:rsidRDefault="00F24FE0" w:rsidP="00414D7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FE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F24FE0" w:rsidRPr="00F24FE0" w:rsidRDefault="00F24FE0" w:rsidP="00414D7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F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решению Совета народных депутатов </w:t>
      </w:r>
      <w:r w:rsidRPr="00F24FE0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F24FE0" w:rsidRPr="00F24FE0" w:rsidRDefault="00F24FE0" w:rsidP="00414D7A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4F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414D7A">
        <w:rPr>
          <w:rFonts w:ascii="Arial" w:eastAsia="Times New Roman" w:hAnsi="Arial" w:cs="Arial"/>
          <w:bCs/>
          <w:sz w:val="24"/>
          <w:szCs w:val="24"/>
          <w:lang w:eastAsia="ru-RU"/>
        </w:rPr>
        <w:t>27.05</w:t>
      </w:r>
      <w:r w:rsidRPr="00F24F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.2024 года № </w:t>
      </w:r>
      <w:r w:rsidRPr="00414D7A">
        <w:rPr>
          <w:rFonts w:ascii="Arial" w:eastAsia="Times New Roman" w:hAnsi="Arial" w:cs="Arial"/>
          <w:bCs/>
          <w:sz w:val="24"/>
          <w:szCs w:val="24"/>
          <w:lang w:eastAsia="ru-RU"/>
        </w:rPr>
        <w:t>177</w:t>
      </w:r>
    </w:p>
    <w:p w:rsidR="009710B9" w:rsidRPr="00414D7A" w:rsidRDefault="009710B9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9710B9" w:rsidRPr="00414D7A" w:rsidRDefault="009710B9" w:rsidP="00414D7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F24FE0" w:rsidRPr="00414D7A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на реализацию инициативного</w:t>
      </w:r>
      <w:r w:rsidR="00414D7A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(далее 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>соответственно - Порядок, плательщики), разработан в соответствии с частью 3 статьи 56 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2. Понятия и термины, используемые в Порядке, применяются в значениях, определенных Федеральным законом.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 w:rsidRPr="00414D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(далее - денежные средства, подлежащие возврату).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</w:t>
      </w:r>
      <w:r w:rsidR="00414D7A">
        <w:rPr>
          <w:rFonts w:ascii="Arial" w:eastAsia="Times New Roman" w:hAnsi="Arial" w:cs="Arial"/>
          <w:sz w:val="24"/>
          <w:szCs w:val="24"/>
          <w:lang w:eastAsia="ru-RU"/>
        </w:rPr>
        <w:t xml:space="preserve">есенного лицом 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>(в том числе организацией) инициативного платежа.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0B9" w:rsidRPr="00414D7A" w:rsidRDefault="009710B9" w:rsidP="00414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01900" cy="30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9710B9" w:rsidRPr="00414D7A" w:rsidRDefault="009710B9" w:rsidP="00414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0B9" w:rsidRPr="00414D7A" w:rsidRDefault="009710B9" w:rsidP="00414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14D7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14D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spellEnd"/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инициативного платежа, подлежащего возврату конкретному плательщику;</w:t>
      </w:r>
    </w:p>
    <w:p w:rsidR="009710B9" w:rsidRPr="00414D7A" w:rsidRDefault="009710B9" w:rsidP="00414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90220" cy="30734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- общая сумма инициативных платежей, поступившая в бюджет города Ставрополя в целях реализации конкретного инициативного проекта;</w:t>
      </w:r>
    </w:p>
    <w:p w:rsidR="009710B9" w:rsidRPr="00414D7A" w:rsidRDefault="009710B9" w:rsidP="00414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650875" cy="30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9710B9" w:rsidRPr="00414D7A" w:rsidRDefault="009710B9" w:rsidP="00414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14D7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14D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</w:t>
      </w:r>
      <w:proofErr w:type="spellEnd"/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инициативного платежа, внесенного в бюджет города Ставрополя конкретным плательщиком.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5. В течение 10 рабочих дней со дня окончания срока реализации инициативного проекта </w:t>
      </w:r>
      <w:r w:rsidR="00F84B7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осуществляющий учет инициативных платежей по инициативному проекту, производит расчет суммы инициативных 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0" w:name="_Hlk163576024"/>
      <w:r w:rsidRPr="00414D7A">
        <w:rPr>
          <w:rFonts w:ascii="Arial" w:eastAsia="Times New Roman" w:hAnsi="Arial" w:cs="Arial"/>
          <w:sz w:val="24"/>
          <w:szCs w:val="24"/>
          <w:lang w:eastAsia="ru-RU"/>
        </w:rPr>
        <w:t>форме согласно приложению № 1 к настоящему Порядку</w:t>
      </w:r>
      <w:bookmarkEnd w:id="0"/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уведомление). 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а) производит расчет суммы инициативных платежей, подлежащих возврату конкретным плательщикам;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7. Расходы, понесенные плательщиком при перечислении инициативных платежей в бюджет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не подлежат возмещению за счет средств бюджета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56"/>
      <w:bookmarkEnd w:id="1"/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8. Для осуществления возврата денежных средств лицо (в том числе организация), внесшее инициативный платеж в бюджет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Pr="00414D7A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в </w:t>
      </w:r>
      <w:r w:rsidR="00F84B74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Pr="00F84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14D7A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заявление на возврат денежных средств </w:t>
      </w:r>
      <w:r w:rsidR="00F84B7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bookmarkStart w:id="2" w:name="_GoBack"/>
      <w:bookmarkEnd w:id="2"/>
      <w:r w:rsidRPr="00414D7A">
        <w:rPr>
          <w:rFonts w:ascii="Arial" w:eastAsia="Times New Roman" w:hAnsi="Arial" w:cs="Arial"/>
          <w:sz w:val="24"/>
          <w:szCs w:val="24"/>
          <w:lang w:eastAsia="ru-RU"/>
        </w:rPr>
        <w:t>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о возврате денежных средств прилагаются: 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1) копия документа, удостоверяющего личность (с предъявлением подлинника); 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2) документ, подтверждающий полномочия (в случае если обращается представитель плательщика); 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9710B9" w:rsidRPr="00414D7A" w:rsidRDefault="009710B9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FE4905" w:rsidRPr="00414D7A" w:rsidRDefault="003C26AD" w:rsidP="00414D7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FE4905" w:rsidRPr="00414D7A" w:rsidRDefault="00FE4905" w:rsidP="00414D7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414D7A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</w:p>
    <w:p w:rsidR="00FE4905" w:rsidRPr="00414D7A" w:rsidRDefault="00FE4905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905" w:rsidRPr="00414D7A" w:rsidRDefault="00FE4905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о возврате инициативных платежей</w:t>
      </w: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от _________ № ___</w:t>
      </w: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D7A" w:rsidRPr="00414D7A" w:rsidRDefault="00414D7A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</w:t>
      </w:r>
      <w:bookmarkStart w:id="3" w:name="_Hlk164793991"/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бюджет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bookmarkEnd w:id="3"/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инициативного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проекта, утвержденным решением Совета народных депутатов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="00FE4905" w:rsidRPr="00414D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>27.05.2024 № 177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администратор доходов бюджета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района уведомляет о возможности 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>обратиться с заявлением о воз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врате денежных средств в сумме </w:t>
      </w:r>
      <w:r w:rsidR="00FE4905" w:rsidRPr="00414D7A">
        <w:rPr>
          <w:rFonts w:ascii="Arial" w:eastAsia="Times New Roman" w:hAnsi="Arial" w:cs="Arial"/>
          <w:sz w:val="24"/>
          <w:szCs w:val="24"/>
          <w:lang w:eastAsia="ru-RU"/>
        </w:rPr>
        <w:t>________________ (_____________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>______________________) рублей,</w:t>
      </w:r>
    </w:p>
    <w:p w:rsidR="00414D7A" w:rsidRPr="00414D7A" w:rsidRDefault="00414D7A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FE4905" w:rsidRPr="00414D7A">
        <w:rPr>
          <w:rFonts w:ascii="Arial" w:eastAsia="Times New Roman" w:hAnsi="Arial" w:cs="Arial"/>
          <w:sz w:val="20"/>
          <w:szCs w:val="20"/>
          <w:lang w:eastAsia="ru-RU"/>
        </w:rPr>
        <w:t xml:space="preserve">   (сумма в </w:t>
      </w:r>
      <w:proofErr w:type="gramStart"/>
      <w:r w:rsidR="00FE4905" w:rsidRPr="00414D7A">
        <w:rPr>
          <w:rFonts w:ascii="Arial" w:eastAsia="Times New Roman" w:hAnsi="Arial" w:cs="Arial"/>
          <w:sz w:val="20"/>
          <w:szCs w:val="20"/>
          <w:lang w:eastAsia="ru-RU"/>
        </w:rPr>
        <w:t xml:space="preserve">рублях)   </w:t>
      </w:r>
      <w:proofErr w:type="gramEnd"/>
      <w:r w:rsidR="00FE4905" w:rsidRPr="00414D7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="00FE4905" w:rsidRPr="00414D7A">
        <w:rPr>
          <w:rFonts w:ascii="Arial" w:eastAsia="Times New Roman" w:hAnsi="Arial" w:cs="Arial"/>
          <w:sz w:val="20"/>
          <w:szCs w:val="20"/>
          <w:lang w:eastAsia="ru-RU"/>
        </w:rPr>
        <w:t xml:space="preserve">        (сумма прописью в рублях)</w:t>
      </w: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внесенных в качестве инициативного платежа на реализацию инициативного</w:t>
      </w:r>
    </w:p>
    <w:p w:rsid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проекта ________________________________</w:t>
      </w:r>
      <w:r w:rsidR="00414D7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4D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(наименование проекта)</w:t>
      </w: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______________________________________________________________</w:t>
      </w:r>
      <w:r w:rsidR="00414D7A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FE4905" w:rsidRPr="00414D7A" w:rsidRDefault="00FE4905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4D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(причина возврата инициативных платежей)</w:t>
      </w:r>
    </w:p>
    <w:p w:rsidR="00FE4905" w:rsidRPr="00414D7A" w:rsidRDefault="00FE4905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905" w:rsidRPr="00414D7A" w:rsidRDefault="00FE4905" w:rsidP="00414D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9790" cy="1186281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05" w:rsidRPr="00414D7A" w:rsidRDefault="00FE4905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905" w:rsidRPr="00414D7A" w:rsidRDefault="00FE4905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6AD" w:rsidRPr="00414D7A" w:rsidRDefault="003C26AD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E4905" w:rsidRPr="00414D7A" w:rsidRDefault="00FE4905" w:rsidP="0022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E4905" w:rsidRPr="00414D7A" w:rsidRDefault="00FE4905" w:rsidP="00226B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414D7A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bookmarkStart w:id="4" w:name="_Hlk164794456"/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bookmarkEnd w:id="4"/>
    </w:p>
    <w:p w:rsidR="00FE4905" w:rsidRPr="00414D7A" w:rsidRDefault="00FE4905" w:rsidP="00226B39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414D7A">
        <w:rPr>
          <w:rFonts w:ascii="Arial" w:hAnsi="Arial" w:cs="Arial"/>
          <w:sz w:val="24"/>
          <w:szCs w:val="24"/>
        </w:rPr>
        <w:t>Форма</w:t>
      </w:r>
    </w:p>
    <w:p w:rsidR="00FE4905" w:rsidRPr="00414D7A" w:rsidRDefault="00FE4905" w:rsidP="00226B39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414D7A">
        <w:rPr>
          <w:rFonts w:ascii="Arial" w:hAnsi="Arial" w:cs="Arial"/>
          <w:sz w:val="24"/>
          <w:szCs w:val="24"/>
        </w:rPr>
        <w:t>Руководителю __________________________________</w:t>
      </w:r>
    </w:p>
    <w:p w:rsidR="00FE4905" w:rsidRPr="00226B39" w:rsidRDefault="00FE4905" w:rsidP="00226B39">
      <w:pPr>
        <w:pStyle w:val="HTML"/>
        <w:ind w:firstLine="709"/>
        <w:jc w:val="right"/>
        <w:rPr>
          <w:rFonts w:ascii="Arial" w:hAnsi="Arial" w:cs="Arial"/>
        </w:rPr>
      </w:pPr>
      <w:r w:rsidRPr="00226B39">
        <w:rPr>
          <w:rFonts w:ascii="Arial" w:hAnsi="Arial" w:cs="Arial"/>
        </w:rPr>
        <w:t>(наименование администратора доходов</w:t>
      </w:r>
    </w:p>
    <w:p w:rsidR="00FE4905" w:rsidRPr="00226B39" w:rsidRDefault="00FE4905" w:rsidP="00226B39">
      <w:pPr>
        <w:pStyle w:val="HTML"/>
        <w:ind w:firstLine="709"/>
        <w:jc w:val="right"/>
        <w:rPr>
          <w:rFonts w:ascii="Arial" w:hAnsi="Arial" w:cs="Arial"/>
        </w:rPr>
      </w:pPr>
      <w:r w:rsidRPr="00226B39">
        <w:rPr>
          <w:rFonts w:ascii="Arial" w:hAnsi="Arial" w:cs="Arial"/>
        </w:rPr>
        <w:t>бюджета муниципального образования</w:t>
      </w:r>
    </w:p>
    <w:p w:rsidR="00FE4905" w:rsidRPr="00414D7A" w:rsidRDefault="00FE4905" w:rsidP="00226B39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414D7A">
        <w:rPr>
          <w:rFonts w:ascii="Arial" w:hAnsi="Arial" w:cs="Arial"/>
          <w:sz w:val="24"/>
          <w:szCs w:val="24"/>
        </w:rPr>
        <w:t>от ____________________________________________</w:t>
      </w:r>
    </w:p>
    <w:p w:rsidR="00FE4905" w:rsidRPr="00226B39" w:rsidRDefault="00FE4905" w:rsidP="00226B39">
      <w:pPr>
        <w:pStyle w:val="HTML"/>
        <w:ind w:firstLine="709"/>
        <w:jc w:val="right"/>
        <w:rPr>
          <w:rFonts w:ascii="Arial" w:hAnsi="Arial" w:cs="Arial"/>
        </w:rPr>
      </w:pPr>
      <w:r w:rsidRPr="00226B39">
        <w:rPr>
          <w:rFonts w:ascii="Arial" w:hAnsi="Arial" w:cs="Arial"/>
        </w:rPr>
        <w:t xml:space="preserve"> (фамилия, имя, отчество (при наличии)</w:t>
      </w:r>
    </w:p>
    <w:p w:rsidR="00FE4905" w:rsidRPr="00226B39" w:rsidRDefault="00FE4905" w:rsidP="00226B39">
      <w:pPr>
        <w:pStyle w:val="HTML"/>
        <w:ind w:firstLine="709"/>
        <w:jc w:val="right"/>
        <w:rPr>
          <w:rFonts w:ascii="Arial" w:hAnsi="Arial" w:cs="Arial"/>
        </w:rPr>
      </w:pPr>
      <w:r w:rsidRPr="00226B39">
        <w:rPr>
          <w:rFonts w:ascii="Arial" w:hAnsi="Arial" w:cs="Arial"/>
        </w:rPr>
        <w:t>либо наименование лица, внесшего</w:t>
      </w:r>
    </w:p>
    <w:p w:rsidR="00FE4905" w:rsidRPr="00226B39" w:rsidRDefault="00FE4905" w:rsidP="00226B39">
      <w:pPr>
        <w:pStyle w:val="HTML"/>
        <w:ind w:firstLine="709"/>
        <w:jc w:val="right"/>
        <w:rPr>
          <w:rFonts w:ascii="Arial" w:hAnsi="Arial" w:cs="Arial"/>
        </w:rPr>
      </w:pPr>
      <w:r w:rsidRPr="00226B39">
        <w:rPr>
          <w:rFonts w:ascii="Arial" w:hAnsi="Arial" w:cs="Arial"/>
        </w:rPr>
        <w:t>инициативный платеж, почтовый адрес,</w:t>
      </w:r>
    </w:p>
    <w:p w:rsidR="00FE4905" w:rsidRPr="00226B39" w:rsidRDefault="00FE4905" w:rsidP="00226B39">
      <w:pPr>
        <w:pStyle w:val="HTML"/>
        <w:ind w:firstLine="709"/>
        <w:jc w:val="right"/>
        <w:rPr>
          <w:rFonts w:ascii="Arial" w:hAnsi="Arial" w:cs="Arial"/>
        </w:rPr>
      </w:pPr>
      <w:r w:rsidRPr="00226B39">
        <w:rPr>
          <w:rFonts w:ascii="Arial" w:hAnsi="Arial" w:cs="Arial"/>
        </w:rPr>
        <w:t>контактный телефон)</w:t>
      </w:r>
    </w:p>
    <w:p w:rsidR="00FE4905" w:rsidRPr="00414D7A" w:rsidRDefault="00FE4905" w:rsidP="00414D7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FE4905" w:rsidRPr="00414D7A" w:rsidRDefault="00FE4905" w:rsidP="00226B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FE4905" w:rsidRPr="00414D7A" w:rsidRDefault="00FE4905" w:rsidP="00226B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о возврате денежных средств,</w:t>
      </w:r>
    </w:p>
    <w:p w:rsidR="00FE4905" w:rsidRPr="00414D7A" w:rsidRDefault="00FE4905" w:rsidP="00226B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внесенных в качестве инициативного платежа</w:t>
      </w:r>
    </w:p>
    <w:p w:rsidR="00FE4905" w:rsidRPr="00414D7A" w:rsidRDefault="00FE4905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905" w:rsidRPr="00414D7A" w:rsidRDefault="00FE4905" w:rsidP="0041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уведомления администратора доходов бюджета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E15C13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E15C13" w:rsidRPr="00414D7A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E15C13"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</w:t>
      </w:r>
      <w:r w:rsidR="00226B39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FE4905" w:rsidRPr="00226B39" w:rsidRDefault="00FE4905" w:rsidP="00226B3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26B39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администратора доходов бюджета </w:t>
      </w:r>
      <w:r w:rsidRPr="00226B39">
        <w:rPr>
          <w:rFonts w:ascii="Arial" w:eastAsia="Times New Roman" w:hAnsi="Arial" w:cs="Arial"/>
          <w:i/>
          <w:sz w:val="20"/>
          <w:szCs w:val="20"/>
          <w:lang w:eastAsia="ru-RU"/>
        </w:rPr>
        <w:t>(наименование муниципального образования)</w:t>
      </w:r>
    </w:p>
    <w:p w:rsidR="00FE4905" w:rsidRPr="00414D7A" w:rsidRDefault="00FE4905" w:rsidP="00414D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9790" cy="567982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13" w:rsidRPr="00414D7A" w:rsidRDefault="00E15C13" w:rsidP="00414D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9790" cy="22922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7A" w:rsidRPr="00414D7A" w:rsidRDefault="00E15C13" w:rsidP="00414D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9790" cy="7663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7A" w:rsidRPr="00414D7A" w:rsidRDefault="00414D7A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62D72" w:rsidRPr="00414D7A" w:rsidRDefault="00462D72" w:rsidP="00414D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C13" w:rsidRPr="00414D7A" w:rsidRDefault="00E15C13" w:rsidP="0022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E15C13" w:rsidRPr="00414D7A" w:rsidRDefault="00E15C13" w:rsidP="00226B3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414D7A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14E" w:rsidRPr="00414D7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414D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</w:p>
    <w:p w:rsidR="00226B39" w:rsidRDefault="00E15C13" w:rsidP="00226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D7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19775" cy="72454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84" cy="724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39" w:rsidRPr="00226B39" w:rsidRDefault="00226B39" w:rsidP="00226B3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226B39" w:rsidRPr="00226B39" w:rsidRDefault="00226B39" w:rsidP="0022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226B39" w:rsidRPr="00226B39" w:rsidRDefault="00226B39" w:rsidP="0022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26B39" w:rsidRPr="00226B39" w:rsidRDefault="00226B39" w:rsidP="0022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26B39" w:rsidRPr="00226B39" w:rsidRDefault="00226B39" w:rsidP="0022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Ю.Е.Токарев</w:t>
      </w:r>
      <w:proofErr w:type="spellEnd"/>
    </w:p>
    <w:p w:rsidR="00226B39" w:rsidRPr="00226B39" w:rsidRDefault="00226B39" w:rsidP="0022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9" w:rsidRPr="00226B39" w:rsidRDefault="00226B39" w:rsidP="00226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2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от 27.05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Pr="00226B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Pr="00226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Ольшанского сельского поселения»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Ольшан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от 27.05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г.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26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Ольшанского сельского поселения»</w:t>
      </w: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226B39" w:rsidRPr="00226B39" w:rsidRDefault="00226B39" w:rsidP="00226B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26B39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E15C13" w:rsidRPr="00414D7A" w:rsidRDefault="00E15C13" w:rsidP="00226B39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15C13" w:rsidRPr="00414D7A" w:rsidSect="00414D7A">
      <w:footerReference w:type="first" r:id="rId2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B4" w:rsidRDefault="00DE77B4" w:rsidP="007212FD">
      <w:pPr>
        <w:spacing w:after="0" w:line="240" w:lineRule="auto"/>
      </w:pPr>
      <w:r>
        <w:separator/>
      </w:r>
    </w:p>
  </w:endnote>
  <w:endnote w:type="continuationSeparator" w:id="0">
    <w:p w:rsidR="00DE77B4" w:rsidRDefault="00DE77B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bookmarkEnd w:id="5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bookmarkEnd w:id="6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B4" w:rsidRDefault="00DE77B4" w:rsidP="007212FD">
      <w:pPr>
        <w:spacing w:after="0" w:line="240" w:lineRule="auto"/>
      </w:pPr>
      <w:r>
        <w:separator/>
      </w:r>
    </w:p>
  </w:footnote>
  <w:footnote w:type="continuationSeparator" w:id="0">
    <w:p w:rsidR="00DE77B4" w:rsidRDefault="00DE77B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8"/>
    <w:rsid w:val="0000196B"/>
    <w:rsid w:val="00007446"/>
    <w:rsid w:val="00014574"/>
    <w:rsid w:val="0001634D"/>
    <w:rsid w:val="0001696A"/>
    <w:rsid w:val="00021F0F"/>
    <w:rsid w:val="00024D01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F3558"/>
    <w:rsid w:val="001F5899"/>
    <w:rsid w:val="001F7FCD"/>
    <w:rsid w:val="002048A1"/>
    <w:rsid w:val="00224E1B"/>
    <w:rsid w:val="00226B39"/>
    <w:rsid w:val="00233DCE"/>
    <w:rsid w:val="002403E3"/>
    <w:rsid w:val="00260B1F"/>
    <w:rsid w:val="00280D52"/>
    <w:rsid w:val="00281733"/>
    <w:rsid w:val="00282A49"/>
    <w:rsid w:val="00291073"/>
    <w:rsid w:val="0029251B"/>
    <w:rsid w:val="002955B5"/>
    <w:rsid w:val="00296747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13B17"/>
    <w:rsid w:val="003150C4"/>
    <w:rsid w:val="00335618"/>
    <w:rsid w:val="00336220"/>
    <w:rsid w:val="00337327"/>
    <w:rsid w:val="003407C6"/>
    <w:rsid w:val="0034238E"/>
    <w:rsid w:val="003443C6"/>
    <w:rsid w:val="00345F5E"/>
    <w:rsid w:val="00351661"/>
    <w:rsid w:val="003573C8"/>
    <w:rsid w:val="0037627A"/>
    <w:rsid w:val="00381A1B"/>
    <w:rsid w:val="00384D83"/>
    <w:rsid w:val="00386BB6"/>
    <w:rsid w:val="003877B3"/>
    <w:rsid w:val="0039045F"/>
    <w:rsid w:val="00394536"/>
    <w:rsid w:val="003A1068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14D7A"/>
    <w:rsid w:val="004330ED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212FD"/>
    <w:rsid w:val="00722A7C"/>
    <w:rsid w:val="00725C8E"/>
    <w:rsid w:val="00726261"/>
    <w:rsid w:val="00733091"/>
    <w:rsid w:val="0073767A"/>
    <w:rsid w:val="0076212D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10B9"/>
    <w:rsid w:val="0099556E"/>
    <w:rsid w:val="009A186E"/>
    <w:rsid w:val="009B0AD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3208"/>
    <w:rsid w:val="00AE59FA"/>
    <w:rsid w:val="00AE7710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E4FA8"/>
    <w:rsid w:val="00CF03C8"/>
    <w:rsid w:val="00D122C5"/>
    <w:rsid w:val="00D20B64"/>
    <w:rsid w:val="00D2593C"/>
    <w:rsid w:val="00D30322"/>
    <w:rsid w:val="00D376A9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B1426"/>
    <w:rsid w:val="00DC1887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59E5"/>
    <w:rsid w:val="00EF32E2"/>
    <w:rsid w:val="00F00925"/>
    <w:rsid w:val="00F0673C"/>
    <w:rsid w:val="00F15E73"/>
    <w:rsid w:val="00F24FE0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84B74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898199"/>
  <w15:docId w15:val="{D5EDD582-8191-44B2-93EA-069415C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garant-01.op.ru/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arant-01.op.ru/document?id=72981690&amp;sub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FF4A78-6701-4CD2-9856-BD29E97F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ОСНОВНОЙ_Острогожск.dotx</Template>
  <TotalTime>61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Павел Вячеславович</dc:creator>
  <cp:keywords/>
  <dc:description/>
  <cp:lastModifiedBy>Anna_PC</cp:lastModifiedBy>
  <cp:revision>4</cp:revision>
  <dcterms:created xsi:type="dcterms:W3CDTF">2024-05-07T12:49:00Z</dcterms:created>
  <dcterms:modified xsi:type="dcterms:W3CDTF">2024-05-15T09:33:00Z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