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86BB2" w:rsidRPr="006F628B" w:rsidRDefault="00686BB2" w:rsidP="006F62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Toc207000511"/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86BB2" w:rsidRPr="006F628B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  <w:bookmarkEnd w:id="0"/>
    </w:p>
    <w:p w:rsidR="00686BB2" w:rsidRPr="006F628B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686BB2" w:rsidRPr="006F628B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86BB2" w:rsidRPr="006F628B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6F628B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от «14» мая 2024 г. № 21</w:t>
      </w: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6F628B" w:rsidRDefault="00436308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628B">
        <w:rPr>
          <w:rFonts w:ascii="Arial" w:hAnsi="Arial" w:cs="Arial"/>
          <w:sz w:val="24"/>
          <w:szCs w:val="24"/>
          <w:lang w:eastAsia="ru-RU"/>
        </w:rPr>
        <w:t>Об утверждении порядка личного</w:t>
      </w:r>
      <w:r w:rsidR="00686BB2" w:rsidRPr="006F628B">
        <w:rPr>
          <w:rFonts w:ascii="Arial" w:hAnsi="Arial" w:cs="Arial"/>
          <w:sz w:val="24"/>
          <w:szCs w:val="24"/>
          <w:lang w:eastAsia="ru-RU"/>
        </w:rPr>
        <w:t xml:space="preserve"> приема граждан в администрации </w:t>
      </w:r>
      <w:r w:rsidRPr="006F628B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3B19DE" w:rsidRPr="006F628B" w:rsidRDefault="003B19DE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6BB2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86BB2" w:rsidRPr="006F628B">
        <w:rPr>
          <w:rFonts w:ascii="Arial" w:eastAsia="Times New Roman" w:hAnsi="Arial" w:cs="Arial"/>
          <w:sz w:val="24"/>
          <w:szCs w:val="24"/>
          <w:lang w:eastAsia="ru-RU"/>
        </w:rPr>
        <w:t xml:space="preserve"> Ольшанского сельского поселения, администрация Ольшанского сельского поселения </w:t>
      </w:r>
    </w:p>
    <w:p w:rsidR="003B19DE" w:rsidRPr="006F628B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6F628B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6308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</w:t>
      </w:r>
      <w:r w:rsidR="00436308" w:rsidRPr="006F628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6F628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его обнародования.</w:t>
      </w: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возложить на главу Ольшанского сельского поселения.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686BB2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686BB2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                                Ю.Е. Токарев</w:t>
      </w:r>
    </w:p>
    <w:p w:rsidR="00686BB2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6F628B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bookmarkStart w:id="1" w:name="_GoBack"/>
      <w:bookmarkEnd w:id="1"/>
    </w:p>
    <w:p w:rsidR="00686BB2" w:rsidRPr="006F628B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86BB2" w:rsidRPr="006F628B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686BB2" w:rsidRPr="006F628B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от «14» мая 2024 г. № 21</w:t>
      </w:r>
    </w:p>
    <w:p w:rsidR="003B19DE" w:rsidRPr="006F628B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6F628B" w:rsidRDefault="00436308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436308" w:rsidRPr="006F628B" w:rsidRDefault="00436308" w:rsidP="003B19DE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686BB2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436308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администрация), закрепленного за ним законодательством Российской Федерации.</w:t>
      </w:r>
    </w:p>
    <w:p w:rsidR="00436308" w:rsidRPr="006F628B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Личный прием граждан осуществляется в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 администрации по адресу: Воронежская область</w:t>
      </w:r>
      <w:r w:rsidR="00D21101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Острогожский район, с. Нижний Ольшан, ул. Молодежная 11,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записи, либо согласно установленному графику (Приложение 4 к Порядку).</w:t>
      </w:r>
    </w:p>
    <w:p w:rsidR="00436308" w:rsidRPr="006F628B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в администрации проводится:</w:t>
      </w:r>
    </w:p>
    <w:p w:rsidR="00436308" w:rsidRPr="006F628B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лавой Ольшанского сельского поселения по понедель</w:t>
      </w:r>
      <w:r w:rsidR="006855CF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никам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855CF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8.00 - 16-00, перерыв 12-00 – 13-00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6F628B" w:rsidRDefault="006855C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856DA" w:rsidRPr="006F628B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 - каждый вторник месяца с 8.00 - 16-00, перерыв 12-00 – 13-00;</w:t>
      </w:r>
    </w:p>
    <w:p w:rsidR="007856DA" w:rsidRPr="006F628B" w:rsidRDefault="007856DA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- Инспектор по земельным вопросам- каждая среда месяца с 8.00 - 16-00, перерыв 12-00 – 13-00</w:t>
      </w:r>
    </w:p>
    <w:p w:rsidR="004C2181" w:rsidRPr="006F628B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sz w:val="24"/>
          <w:szCs w:val="24"/>
          <w:lang w:eastAsia="ru-RU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36308" w:rsidRPr="006F628B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ммуникационной сети «Интернет» </w:t>
      </w:r>
      <w:hyperlink r:id="rId11" w:history="1">
        <w:r w:rsidRPr="006F628B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https://olshanskoe-r20.gosweb.gosuslugi.ru/</w:t>
        </w:r>
      </w:hyperlink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6308" w:rsidRPr="006F628B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ведения личного приема граждан в администрации 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r w:rsidR="006B18EF" w:rsidRPr="006F628B">
        <w:rPr>
          <w:rFonts w:ascii="Arial" w:eastAsia="Times New Roman" w:hAnsi="Arial" w:cs="Arial"/>
          <w:sz w:val="24"/>
          <w:szCs w:val="24"/>
          <w:lang w:eastAsia="ru-RU"/>
        </w:rPr>
        <w:t>ведущий специалист</w:t>
      </w:r>
      <w:r w:rsidRPr="006F6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ответственное лицо), который: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предварительную запись граждан на личный прием в администрацию;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12" w:history="1">
        <w:r w:rsidR="00436308" w:rsidRPr="006F628B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13" w:history="1">
        <w:r w:rsidR="00436308" w:rsidRPr="006F628B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карточку</w:t>
        </w:r>
      </w:hyperlink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принимает решение о дате и времени проведения им личного приема в соответствии с </w:t>
      </w:r>
      <w:hyperlink r:id="rId14" w:history="1">
        <w:r w:rsidR="00436308" w:rsidRPr="006F628B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hyperlink r:id="rId15" w:history="1">
        <w:r w:rsidR="00436308" w:rsidRPr="006F628B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</w:hyperlink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поручения главой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6" w:history="1">
        <w:r w:rsidR="00436308" w:rsidRPr="006F628B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</w:hyperlink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436308" w:rsidRPr="006F628B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направления на электронный почтовый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администрации 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olshansk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ostro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govvrn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телефонной связи, по номеру телефона </w:t>
      </w:r>
      <w:r w:rsidR="004C2181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8(47375)6-13-17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суть обращения в администрацию; - контактные данные гражданина.</w:t>
      </w:r>
    </w:p>
    <w:p w:rsidR="00436308" w:rsidRPr="006F628B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на личный прием граждан в администрации осущес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твляется не позднее, чем за 3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даты очередного приема. </w:t>
      </w:r>
    </w:p>
    <w:p w:rsidR="00436308" w:rsidRPr="006F628B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36308" w:rsidRPr="006F628B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36308" w:rsidRPr="006F628B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436308" w:rsidRPr="006F628B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436308" w:rsidRPr="006F628B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436308" w:rsidRPr="006F628B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436308" w:rsidRPr="006F628B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ответственному лицу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36308" w:rsidRPr="006F628B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436308" w:rsidRDefault="001C40D3" w:rsidP="003B1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="00436308" w:rsidRPr="006F62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подлежит регистрации в течении 3 календарных дней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436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Порядку 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436308" w:rsidRPr="003B19DE" w:rsidRDefault="00436308" w:rsidP="003B19DE">
      <w:pPr>
        <w:tabs>
          <w:tab w:val="center" w:pos="5953"/>
          <w:tab w:val="right" w:pos="98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зарегистрированный(ая) по адресу:______________________________________,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паспорт: серия ____ № _____ выдан _____________,________________________</w:t>
      </w:r>
    </w:p>
    <w:p w:rsidR="00436308" w:rsidRPr="003B19DE" w:rsidRDefault="00436308" w:rsidP="003B19DE">
      <w:pPr>
        <w:tabs>
          <w:tab w:val="center" w:pos="5360"/>
          <w:tab w:val="center" w:pos="6242"/>
          <w:tab w:val="center" w:pos="811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выдачи)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(кем выдан)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 даю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или фамилия, имя, отчество оператора, получающего согласие субъекта персональных данных)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Ольшанского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____________.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19DE">
        <w:rPr>
          <w:rFonts w:ascii="Arial" w:eastAsia="Times New Roman" w:hAnsi="Arial" w:cs="Arial"/>
          <w:color w:val="000000"/>
          <w:lang w:eastAsia="ru-RU"/>
        </w:rPr>
        <w:t>(срок, в течение которого действует согласие)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_____________________________________</w:t>
      </w:r>
    </w:p>
    <w:p w:rsidR="001C40D3" w:rsidRP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             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имя, отчество (при наличии)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</w:p>
    <w:p w:rsid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</w:t>
      </w:r>
    </w:p>
    <w:p w:rsidR="003B19DE" w:rsidRDefault="003B19D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 к Порядку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«__» _______________ 20__ г.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Место жительства: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Номер телефона: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Результат рассмотрения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1906" w:h="16838"/>
          <w:pgMar w:top="2268" w:right="567" w:bottom="567" w:left="1701" w:header="720" w:footer="720" w:gutter="0"/>
          <w:cols w:space="720"/>
        </w:sect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7</w:t>
      </w:r>
    </w:p>
    <w:p w:rsidR="00436308" w:rsidRDefault="00436308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Порядку</w:t>
      </w:r>
    </w:p>
    <w:p w:rsidR="003B19DE" w:rsidRPr="003B19DE" w:rsidRDefault="003B19DE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436308" w:rsidRPr="003B19DE" w:rsidTr="00436308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436308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 к Порядку</w:t>
      </w:r>
    </w:p>
    <w:p w:rsidR="003B19DE" w:rsidRPr="003B19DE" w:rsidRDefault="003B19DE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каб.</w:t>
            </w: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DFC" w:rsidRDefault="00270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70DFC" w:rsidRPr="00270DFC" w:rsidRDefault="00270DFC" w:rsidP="00270D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Острогожского муниципального района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>» мая 2024 г.</w:t>
      </w:r>
    </w:p>
    <w:p w:rsidR="00270DFC" w:rsidRPr="00270DFC" w:rsidRDefault="00270DFC" w:rsidP="0027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270DFC" w:rsidRPr="00270DFC" w:rsidRDefault="00270DFC" w:rsidP="0027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обнародования постановления главы Ольшанского сельского поселения Острогожского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>т 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мая 2024 </w:t>
      </w:r>
      <w:r>
        <w:rPr>
          <w:rFonts w:ascii="Times New Roman" w:eastAsia="Times New Roman" w:hAnsi="Times New Roman" w:cs="Times New Roman"/>
          <w:sz w:val="24"/>
          <w:szCs w:val="24"/>
        </w:rPr>
        <w:t>года № 21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70DF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личного приема граждан в администрации муниципального образования»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>» мая 2024 г.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270DFC" w:rsidRPr="00270DFC" w:rsidRDefault="00270DFC" w:rsidP="00270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- Жаронкина В.В.- депутат Совета народных депутатов Ольшанского сельского поселения;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- Коробкина А.А.- ведущий специалист администрации Ольшанского сельского поселения; 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составила на стоящ</w:t>
      </w:r>
      <w:r>
        <w:rPr>
          <w:rFonts w:ascii="Times New Roman" w:eastAsia="Times New Roman" w:hAnsi="Times New Roman" w:cs="Times New Roman"/>
          <w:sz w:val="24"/>
          <w:szCs w:val="24"/>
        </w:rPr>
        <w:t>ий акт в том, что 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>.05.2024 года обнародован текст постановления главы Ольшанского сельского поселения Острогожского муниципального района Воронежской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от 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 2024 № 21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70DF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Ольшанского сельского поселения от 16.11.2023 года № 64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Ольшанского сельского поселения Острогожского муниципального района Воронежской области» 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Жаронкина В.В.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Коробкина А.А.</w:t>
      </w:r>
    </w:p>
    <w:p w:rsidR="00E15C13" w:rsidRPr="003B19DE" w:rsidRDefault="00E15C13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5C13" w:rsidRPr="003B19DE" w:rsidSect="003B19DE">
      <w:footerReference w:type="first" r:id="rId1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C6" w:rsidRDefault="00DA0AC6" w:rsidP="007212FD">
      <w:pPr>
        <w:spacing w:after="0" w:line="240" w:lineRule="auto"/>
      </w:pPr>
      <w:r>
        <w:separator/>
      </w:r>
    </w:p>
  </w:endnote>
  <w:endnote w:type="continuationSeparator" w:id="0">
    <w:p w:rsidR="00DA0AC6" w:rsidRDefault="00DA0AC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C6" w:rsidRDefault="00DA0AC6" w:rsidP="007212FD">
      <w:pPr>
        <w:spacing w:after="0" w:line="240" w:lineRule="auto"/>
      </w:pPr>
      <w:r>
        <w:separator/>
      </w:r>
    </w:p>
  </w:footnote>
  <w:footnote w:type="continuationSeparator" w:id="0">
    <w:p w:rsidR="00DA0AC6" w:rsidRDefault="00DA0AC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0D3"/>
    <w:rsid w:val="001C4297"/>
    <w:rsid w:val="001C61B8"/>
    <w:rsid w:val="001F3558"/>
    <w:rsid w:val="001F5899"/>
    <w:rsid w:val="001F7FCD"/>
    <w:rsid w:val="002048A1"/>
    <w:rsid w:val="00224E1B"/>
    <w:rsid w:val="00233DCE"/>
    <w:rsid w:val="002403E3"/>
    <w:rsid w:val="002478AF"/>
    <w:rsid w:val="00260B1F"/>
    <w:rsid w:val="00270DFC"/>
    <w:rsid w:val="00280D52"/>
    <w:rsid w:val="00281733"/>
    <w:rsid w:val="00282A49"/>
    <w:rsid w:val="00291073"/>
    <w:rsid w:val="0029251B"/>
    <w:rsid w:val="002955B5"/>
    <w:rsid w:val="00296747"/>
    <w:rsid w:val="002976E5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35618"/>
    <w:rsid w:val="00336220"/>
    <w:rsid w:val="00337327"/>
    <w:rsid w:val="003407C6"/>
    <w:rsid w:val="0034238E"/>
    <w:rsid w:val="003443C6"/>
    <w:rsid w:val="0034500E"/>
    <w:rsid w:val="00345F5E"/>
    <w:rsid w:val="00351661"/>
    <w:rsid w:val="003573C8"/>
    <w:rsid w:val="0037627A"/>
    <w:rsid w:val="00381A1B"/>
    <w:rsid w:val="00384D83"/>
    <w:rsid w:val="00386BB6"/>
    <w:rsid w:val="003877B3"/>
    <w:rsid w:val="0039045F"/>
    <w:rsid w:val="00394536"/>
    <w:rsid w:val="003A1068"/>
    <w:rsid w:val="003B19DE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36308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C2181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55CF"/>
    <w:rsid w:val="00686BB2"/>
    <w:rsid w:val="006879C2"/>
    <w:rsid w:val="00692B20"/>
    <w:rsid w:val="00693993"/>
    <w:rsid w:val="006B0123"/>
    <w:rsid w:val="006B18EF"/>
    <w:rsid w:val="006B3C44"/>
    <w:rsid w:val="006B3CEA"/>
    <w:rsid w:val="006C1FD6"/>
    <w:rsid w:val="006C3913"/>
    <w:rsid w:val="006D6E15"/>
    <w:rsid w:val="006E2551"/>
    <w:rsid w:val="006E2A1E"/>
    <w:rsid w:val="006F4D2C"/>
    <w:rsid w:val="006F628B"/>
    <w:rsid w:val="006F6EF4"/>
    <w:rsid w:val="006F7CC2"/>
    <w:rsid w:val="00701CE8"/>
    <w:rsid w:val="007038B5"/>
    <w:rsid w:val="007047DF"/>
    <w:rsid w:val="00704E8D"/>
    <w:rsid w:val="00706AE0"/>
    <w:rsid w:val="007212FD"/>
    <w:rsid w:val="00722A7C"/>
    <w:rsid w:val="00725C8E"/>
    <w:rsid w:val="00726261"/>
    <w:rsid w:val="00733091"/>
    <w:rsid w:val="0073767A"/>
    <w:rsid w:val="0076212D"/>
    <w:rsid w:val="007856DA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10B9"/>
    <w:rsid w:val="0099556E"/>
    <w:rsid w:val="009A186E"/>
    <w:rsid w:val="009B0AD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D122C5"/>
    <w:rsid w:val="00D20B64"/>
    <w:rsid w:val="00D21101"/>
    <w:rsid w:val="00D2593C"/>
    <w:rsid w:val="00D30322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0AC6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AB900"/>
  <w15:docId w15:val="{D5EDD582-8191-44B2-93EA-069415C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686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lshanskoe-r20.gosweb.gosuslugi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1BC9B-B146-4728-AD69-92A91DD8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ОСНОВНОЙ_Острогожск.dotx</Template>
  <TotalTime>182</TotalTime>
  <Pages>9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Anna_PC</cp:lastModifiedBy>
  <cp:revision>6</cp:revision>
  <cp:lastPrinted>2024-05-16T09:54:00Z</cp:lastPrinted>
  <dcterms:created xsi:type="dcterms:W3CDTF">2024-05-07T12:47:00Z</dcterms:created>
  <dcterms:modified xsi:type="dcterms:W3CDTF">2024-05-20T05:22:00Z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